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C1" w:rsidRDefault="00B22EC1" w:rsidP="000B47F7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учреждение дополнительного образования</w:t>
      </w:r>
    </w:p>
    <w:p w:rsidR="00B22EC1" w:rsidRPr="003B1DDA" w:rsidRDefault="00B22EC1" w:rsidP="000B47F7">
      <w:pPr>
        <w:jc w:val="center"/>
        <w:rPr>
          <w:sz w:val="26"/>
          <w:szCs w:val="26"/>
        </w:rPr>
      </w:pPr>
      <w:r w:rsidRPr="003B1DDA">
        <w:rPr>
          <w:sz w:val="26"/>
          <w:szCs w:val="26"/>
        </w:rPr>
        <w:t xml:space="preserve"> «Детская музыкальная школа № </w:t>
      </w:r>
      <w:smartTag w:uri="urn:schemas-microsoft-com:office:smarttags" w:element="metricconverter">
        <w:smartTagPr>
          <w:attr w:name="ProductID" w:val="2 г"/>
        </w:smartTagPr>
        <w:r w:rsidRPr="003B1DDA">
          <w:rPr>
            <w:sz w:val="26"/>
            <w:szCs w:val="26"/>
          </w:rPr>
          <w:t>2 г</w:t>
        </w:r>
      </w:smartTag>
      <w:r w:rsidRPr="003B1DDA">
        <w:rPr>
          <w:sz w:val="26"/>
          <w:szCs w:val="26"/>
        </w:rPr>
        <w:t>. Рубцовска»</w:t>
      </w:r>
    </w:p>
    <w:p w:rsidR="00B22EC1" w:rsidRPr="003B1DDA" w:rsidRDefault="00B22EC1" w:rsidP="000B47F7">
      <w:pPr>
        <w:jc w:val="center"/>
        <w:rPr>
          <w:sz w:val="26"/>
          <w:szCs w:val="26"/>
        </w:rPr>
      </w:pPr>
    </w:p>
    <w:p w:rsidR="00B22EC1" w:rsidRPr="003B1DDA" w:rsidRDefault="00B22EC1" w:rsidP="000B47F7">
      <w:pPr>
        <w:jc w:val="center"/>
        <w:rPr>
          <w:sz w:val="26"/>
          <w:szCs w:val="26"/>
        </w:rPr>
      </w:pPr>
    </w:p>
    <w:p w:rsidR="00B22EC1" w:rsidRDefault="00B22EC1" w:rsidP="000B47F7">
      <w:pPr>
        <w:tabs>
          <w:tab w:val="left" w:pos="6510"/>
        </w:tabs>
        <w:ind w:left="-1620"/>
        <w:jc w:val="center"/>
        <w:rPr>
          <w:sz w:val="26"/>
          <w:szCs w:val="26"/>
        </w:rPr>
      </w:pPr>
    </w:p>
    <w:p w:rsidR="00B22EC1" w:rsidRDefault="00B22EC1" w:rsidP="000B47F7">
      <w:pPr>
        <w:tabs>
          <w:tab w:val="left" w:pos="6510"/>
        </w:tabs>
        <w:ind w:left="-1620"/>
        <w:jc w:val="center"/>
        <w:rPr>
          <w:sz w:val="26"/>
          <w:szCs w:val="26"/>
        </w:rPr>
      </w:pPr>
    </w:p>
    <w:p w:rsidR="00B22EC1" w:rsidRPr="003B1DDA" w:rsidRDefault="00B22EC1" w:rsidP="000B47F7">
      <w:pPr>
        <w:tabs>
          <w:tab w:val="left" w:pos="6510"/>
        </w:tabs>
        <w:ind w:left="-1620"/>
        <w:jc w:val="center"/>
        <w:rPr>
          <w:sz w:val="26"/>
          <w:szCs w:val="26"/>
        </w:rPr>
      </w:pPr>
    </w:p>
    <w:p w:rsidR="00B22EC1" w:rsidRPr="003B1DDA" w:rsidRDefault="00B22EC1" w:rsidP="000B47F7">
      <w:pPr>
        <w:pStyle w:val="NormalWeb"/>
        <w:spacing w:before="0" w:after="0" w:line="360" w:lineRule="auto"/>
        <w:ind w:firstLine="0"/>
        <w:rPr>
          <w:sz w:val="26"/>
          <w:szCs w:val="26"/>
        </w:rPr>
      </w:pPr>
    </w:p>
    <w:p w:rsidR="00B22EC1" w:rsidRDefault="00B22EC1" w:rsidP="000B47F7">
      <w:pPr>
        <w:pStyle w:val="NormalWeb"/>
        <w:spacing w:before="0" w:after="0" w:line="360" w:lineRule="auto"/>
        <w:ind w:firstLine="0"/>
        <w:jc w:val="center"/>
        <w:rPr>
          <w:sz w:val="26"/>
          <w:szCs w:val="26"/>
        </w:rPr>
      </w:pPr>
    </w:p>
    <w:p w:rsidR="00B22EC1" w:rsidRDefault="00B22EC1" w:rsidP="000B47F7">
      <w:pPr>
        <w:pStyle w:val="NormalWeb"/>
        <w:spacing w:before="0" w:after="0" w:line="360" w:lineRule="auto"/>
        <w:ind w:firstLine="0"/>
        <w:jc w:val="center"/>
        <w:rPr>
          <w:sz w:val="26"/>
          <w:szCs w:val="26"/>
        </w:rPr>
      </w:pPr>
    </w:p>
    <w:p w:rsidR="00B22EC1" w:rsidRDefault="00B22EC1" w:rsidP="000B47F7">
      <w:pPr>
        <w:pStyle w:val="NormalWeb"/>
        <w:spacing w:before="0" w:after="0" w:line="360" w:lineRule="auto"/>
        <w:ind w:firstLine="0"/>
        <w:jc w:val="center"/>
        <w:rPr>
          <w:sz w:val="26"/>
          <w:szCs w:val="26"/>
        </w:rPr>
      </w:pPr>
    </w:p>
    <w:p w:rsidR="00B22EC1" w:rsidRDefault="00B22EC1" w:rsidP="000B47F7">
      <w:pPr>
        <w:pStyle w:val="NormalWeb"/>
        <w:spacing w:before="0" w:after="0" w:line="360" w:lineRule="auto"/>
        <w:ind w:firstLine="0"/>
        <w:jc w:val="center"/>
        <w:rPr>
          <w:sz w:val="26"/>
          <w:szCs w:val="26"/>
        </w:rPr>
      </w:pPr>
    </w:p>
    <w:p w:rsidR="00B22EC1" w:rsidRPr="003B1DDA" w:rsidRDefault="00B22EC1" w:rsidP="000B47F7">
      <w:pPr>
        <w:pStyle w:val="NormalWeb"/>
        <w:spacing w:before="0" w:after="0" w:line="360" w:lineRule="auto"/>
        <w:ind w:firstLine="0"/>
        <w:jc w:val="center"/>
        <w:rPr>
          <w:sz w:val="26"/>
          <w:szCs w:val="26"/>
        </w:rPr>
      </w:pPr>
    </w:p>
    <w:p w:rsidR="00B22EC1" w:rsidRPr="003B1DDA" w:rsidRDefault="00B22EC1" w:rsidP="000B47F7">
      <w:pPr>
        <w:pStyle w:val="NormalWeb"/>
        <w:spacing w:before="0" w:after="0"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КОНСПЕКТ УРОКА</w:t>
      </w:r>
    </w:p>
    <w:p w:rsidR="00B22EC1" w:rsidRPr="003B1DDA" w:rsidRDefault="00B22EC1" w:rsidP="000B47F7">
      <w:pPr>
        <w:pStyle w:val="NormalWeb"/>
        <w:spacing w:before="0" w:after="0"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3B1DDA">
        <w:rPr>
          <w:sz w:val="26"/>
          <w:szCs w:val="26"/>
        </w:rPr>
        <w:t>о</w:t>
      </w:r>
      <w:r>
        <w:rPr>
          <w:sz w:val="26"/>
          <w:szCs w:val="26"/>
        </w:rPr>
        <w:t xml:space="preserve"> изобразительной деятельности  </w:t>
      </w:r>
      <w:r w:rsidRPr="003B1DDA">
        <w:rPr>
          <w:sz w:val="26"/>
          <w:szCs w:val="26"/>
        </w:rPr>
        <w:t>в 1 классе</w:t>
      </w:r>
    </w:p>
    <w:p w:rsidR="00B22EC1" w:rsidRDefault="00B22EC1" w:rsidP="00546806">
      <w:pPr>
        <w:pStyle w:val="NormalWeb"/>
        <w:spacing w:before="0" w:after="0" w:line="360" w:lineRule="auto"/>
        <w:ind w:firstLine="0"/>
        <w:jc w:val="center"/>
        <w:rPr>
          <w:b/>
          <w:i/>
          <w:sz w:val="26"/>
          <w:szCs w:val="26"/>
        </w:rPr>
      </w:pPr>
      <w:r w:rsidRPr="003B1DDA">
        <w:rPr>
          <w:b/>
          <w:i/>
          <w:sz w:val="26"/>
          <w:szCs w:val="26"/>
        </w:rPr>
        <w:t>Тема: «</w:t>
      </w:r>
      <w:r>
        <w:rPr>
          <w:b/>
          <w:i/>
          <w:sz w:val="26"/>
          <w:szCs w:val="26"/>
        </w:rPr>
        <w:t>Рисуем сирень</w:t>
      </w:r>
      <w:r w:rsidRPr="003B1DDA">
        <w:rPr>
          <w:b/>
          <w:i/>
          <w:sz w:val="26"/>
          <w:szCs w:val="26"/>
        </w:rPr>
        <w:t>»</w:t>
      </w:r>
    </w:p>
    <w:p w:rsidR="00B22EC1" w:rsidRPr="00546806" w:rsidRDefault="00B22EC1" w:rsidP="00546806">
      <w:pPr>
        <w:pStyle w:val="NormalWeb"/>
        <w:spacing w:before="0" w:after="0" w:line="360" w:lineRule="auto"/>
        <w:ind w:firstLine="0"/>
        <w:jc w:val="center"/>
        <w:rPr>
          <w:b/>
          <w:i/>
          <w:sz w:val="26"/>
          <w:szCs w:val="26"/>
        </w:rPr>
      </w:pPr>
      <w:r>
        <w:rPr>
          <w:sz w:val="26"/>
          <w:szCs w:val="26"/>
        </w:rPr>
        <w:t>(нетрадиционное рисование)</w:t>
      </w:r>
    </w:p>
    <w:p w:rsidR="00B22EC1" w:rsidRDefault="00B22EC1" w:rsidP="000B47F7">
      <w:pPr>
        <w:pStyle w:val="NormalWeb"/>
        <w:spacing w:before="0" w:after="0" w:line="360" w:lineRule="auto"/>
        <w:ind w:firstLine="0"/>
        <w:jc w:val="center"/>
        <w:rPr>
          <w:b/>
          <w:i/>
          <w:sz w:val="26"/>
          <w:szCs w:val="26"/>
        </w:rPr>
      </w:pPr>
    </w:p>
    <w:p w:rsidR="00B22EC1" w:rsidRPr="003B1DDA" w:rsidRDefault="00B22EC1" w:rsidP="000B47F7">
      <w:pPr>
        <w:pStyle w:val="NormalWeb"/>
        <w:spacing w:before="0" w:after="0" w:line="360" w:lineRule="auto"/>
        <w:ind w:firstLine="0"/>
        <w:jc w:val="center"/>
        <w:rPr>
          <w:i/>
          <w:sz w:val="26"/>
          <w:szCs w:val="26"/>
        </w:rPr>
      </w:pPr>
    </w:p>
    <w:p w:rsidR="00B22EC1" w:rsidRPr="003B1DDA" w:rsidRDefault="00B22EC1" w:rsidP="000B47F7">
      <w:pPr>
        <w:tabs>
          <w:tab w:val="left" w:pos="6510"/>
        </w:tabs>
        <w:rPr>
          <w:noProof/>
          <w:sz w:val="26"/>
          <w:szCs w:val="26"/>
        </w:rPr>
      </w:pPr>
    </w:p>
    <w:p w:rsidR="00B22EC1" w:rsidRPr="003B1DDA" w:rsidRDefault="00B22EC1" w:rsidP="000B47F7">
      <w:pPr>
        <w:tabs>
          <w:tab w:val="left" w:pos="6510"/>
        </w:tabs>
        <w:jc w:val="center"/>
        <w:rPr>
          <w:noProof/>
          <w:sz w:val="26"/>
          <w:szCs w:val="26"/>
        </w:rPr>
      </w:pPr>
      <w:r w:rsidRPr="003B1DDA">
        <w:rPr>
          <w:noProof/>
          <w:sz w:val="26"/>
          <w:szCs w:val="26"/>
        </w:rPr>
        <w:t xml:space="preserve"> </w:t>
      </w:r>
    </w:p>
    <w:p w:rsidR="00B22EC1" w:rsidRDefault="00B22EC1" w:rsidP="000B47F7">
      <w:pPr>
        <w:tabs>
          <w:tab w:val="left" w:pos="6510"/>
        </w:tabs>
        <w:jc w:val="center"/>
        <w:rPr>
          <w:noProof/>
          <w:sz w:val="26"/>
          <w:szCs w:val="26"/>
        </w:rPr>
      </w:pPr>
    </w:p>
    <w:p w:rsidR="00B22EC1" w:rsidRDefault="00B22EC1" w:rsidP="000B47F7">
      <w:pPr>
        <w:tabs>
          <w:tab w:val="left" w:pos="6510"/>
        </w:tabs>
        <w:jc w:val="center"/>
        <w:rPr>
          <w:noProof/>
          <w:sz w:val="26"/>
          <w:szCs w:val="26"/>
        </w:rPr>
      </w:pPr>
    </w:p>
    <w:p w:rsidR="00B22EC1" w:rsidRDefault="00B22EC1" w:rsidP="000B47F7">
      <w:pPr>
        <w:tabs>
          <w:tab w:val="left" w:pos="6510"/>
        </w:tabs>
        <w:jc w:val="center"/>
        <w:rPr>
          <w:noProof/>
          <w:sz w:val="26"/>
          <w:szCs w:val="26"/>
        </w:rPr>
      </w:pPr>
    </w:p>
    <w:p w:rsidR="00B22EC1" w:rsidRPr="003B1DDA" w:rsidRDefault="00B22EC1" w:rsidP="000B47F7">
      <w:pPr>
        <w:tabs>
          <w:tab w:val="left" w:pos="6510"/>
        </w:tabs>
        <w:jc w:val="center"/>
        <w:rPr>
          <w:noProof/>
          <w:sz w:val="26"/>
          <w:szCs w:val="26"/>
        </w:rPr>
      </w:pPr>
    </w:p>
    <w:p w:rsidR="00B22EC1" w:rsidRPr="003B1DDA" w:rsidRDefault="00B22EC1" w:rsidP="000B47F7">
      <w:pPr>
        <w:tabs>
          <w:tab w:val="left" w:pos="6510"/>
        </w:tabs>
        <w:jc w:val="center"/>
        <w:rPr>
          <w:noProof/>
          <w:sz w:val="26"/>
          <w:szCs w:val="26"/>
        </w:rPr>
      </w:pPr>
    </w:p>
    <w:p w:rsidR="00B22EC1" w:rsidRPr="003B1DDA" w:rsidRDefault="00B22EC1" w:rsidP="000B47F7">
      <w:pPr>
        <w:tabs>
          <w:tab w:val="left" w:pos="6510"/>
        </w:tabs>
        <w:jc w:val="center"/>
        <w:rPr>
          <w:noProof/>
          <w:sz w:val="26"/>
          <w:szCs w:val="26"/>
        </w:rPr>
      </w:pPr>
    </w:p>
    <w:p w:rsidR="00B22EC1" w:rsidRPr="003B1DDA" w:rsidRDefault="00B22EC1" w:rsidP="000B47F7">
      <w:pPr>
        <w:tabs>
          <w:tab w:val="left" w:pos="6510"/>
        </w:tabs>
        <w:jc w:val="center"/>
        <w:rPr>
          <w:noProof/>
          <w:sz w:val="26"/>
          <w:szCs w:val="26"/>
        </w:rPr>
      </w:pPr>
    </w:p>
    <w:p w:rsidR="00B22EC1" w:rsidRDefault="00B22EC1" w:rsidP="009D7357">
      <w:pPr>
        <w:tabs>
          <w:tab w:val="left" w:pos="6510"/>
        </w:tabs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B1DDA">
        <w:rPr>
          <w:sz w:val="26"/>
          <w:szCs w:val="26"/>
        </w:rPr>
        <w:t>Разработала:</w:t>
      </w:r>
      <w:r w:rsidRPr="003B1DDA">
        <w:rPr>
          <w:b/>
          <w:sz w:val="26"/>
          <w:szCs w:val="26"/>
        </w:rPr>
        <w:t xml:space="preserve"> </w:t>
      </w:r>
    </w:p>
    <w:p w:rsidR="00B22EC1" w:rsidRDefault="00B22EC1" w:rsidP="009D7357">
      <w:pPr>
        <w:tabs>
          <w:tab w:val="left" w:pos="6510"/>
        </w:tabs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  <w:r w:rsidRPr="003B1DDA">
        <w:rPr>
          <w:sz w:val="26"/>
          <w:szCs w:val="26"/>
        </w:rPr>
        <w:t>преподаватель</w:t>
      </w:r>
      <w:r>
        <w:rPr>
          <w:sz w:val="26"/>
          <w:szCs w:val="26"/>
        </w:rPr>
        <w:t xml:space="preserve"> 1 квалификационной категории</w:t>
      </w:r>
    </w:p>
    <w:p w:rsidR="00B22EC1" w:rsidRPr="003B1DDA" w:rsidRDefault="00B22EC1" w:rsidP="009D7357">
      <w:pPr>
        <w:tabs>
          <w:tab w:val="left" w:pos="6510"/>
        </w:tabs>
        <w:jc w:val="right"/>
        <w:rPr>
          <w:noProof/>
          <w:sz w:val="26"/>
          <w:szCs w:val="26"/>
        </w:rPr>
      </w:pPr>
      <w:r>
        <w:rPr>
          <w:sz w:val="26"/>
          <w:szCs w:val="26"/>
        </w:rPr>
        <w:t>художественного отделения</w:t>
      </w:r>
    </w:p>
    <w:p w:rsidR="00B22EC1" w:rsidRDefault="00B22EC1" w:rsidP="00546806">
      <w:pPr>
        <w:pStyle w:val="NormalWeb"/>
        <w:spacing w:before="0" w:after="0" w:line="360" w:lineRule="auto"/>
        <w:ind w:firstLine="0"/>
        <w:jc w:val="right"/>
        <w:rPr>
          <w:sz w:val="26"/>
          <w:szCs w:val="26"/>
        </w:rPr>
      </w:pPr>
      <w:r w:rsidRPr="003B1DDA">
        <w:rPr>
          <w:sz w:val="26"/>
          <w:szCs w:val="26"/>
        </w:rPr>
        <w:t>Беккер Л</w:t>
      </w:r>
      <w:r>
        <w:rPr>
          <w:sz w:val="26"/>
          <w:szCs w:val="26"/>
        </w:rPr>
        <w:t>илия Дмитриевна</w:t>
      </w:r>
    </w:p>
    <w:p w:rsidR="00B22EC1" w:rsidRDefault="00B22EC1" w:rsidP="00546806">
      <w:pPr>
        <w:pStyle w:val="NormalWeb"/>
        <w:spacing w:before="0" w:after="0" w:line="360" w:lineRule="auto"/>
        <w:ind w:firstLine="0"/>
        <w:jc w:val="right"/>
        <w:rPr>
          <w:sz w:val="26"/>
          <w:szCs w:val="26"/>
        </w:rPr>
      </w:pPr>
    </w:p>
    <w:p w:rsidR="00B22EC1" w:rsidRDefault="00B22EC1" w:rsidP="00546806">
      <w:pPr>
        <w:pStyle w:val="NormalWeb"/>
        <w:spacing w:before="0" w:after="0" w:line="360" w:lineRule="auto"/>
        <w:ind w:firstLine="0"/>
        <w:jc w:val="right"/>
        <w:rPr>
          <w:sz w:val="26"/>
          <w:szCs w:val="26"/>
        </w:rPr>
      </w:pPr>
    </w:p>
    <w:p w:rsidR="00B22EC1" w:rsidRDefault="00B22EC1" w:rsidP="00546806">
      <w:pPr>
        <w:pStyle w:val="NormalWeb"/>
        <w:spacing w:before="0" w:after="0" w:line="360" w:lineRule="auto"/>
        <w:ind w:firstLine="0"/>
        <w:jc w:val="right"/>
        <w:rPr>
          <w:sz w:val="26"/>
          <w:szCs w:val="26"/>
        </w:rPr>
      </w:pPr>
    </w:p>
    <w:p w:rsidR="00B22EC1" w:rsidRDefault="00B22EC1" w:rsidP="00546806">
      <w:pPr>
        <w:pStyle w:val="NormalWeb"/>
        <w:spacing w:before="0" w:after="0" w:line="360" w:lineRule="auto"/>
        <w:ind w:firstLine="0"/>
        <w:jc w:val="right"/>
        <w:rPr>
          <w:sz w:val="26"/>
          <w:szCs w:val="26"/>
        </w:rPr>
      </w:pPr>
    </w:p>
    <w:p w:rsidR="00B22EC1" w:rsidRPr="003B1DDA" w:rsidRDefault="00B22EC1" w:rsidP="00546806">
      <w:pPr>
        <w:pStyle w:val="NormalWeb"/>
        <w:spacing w:before="0" w:after="0" w:line="360" w:lineRule="auto"/>
        <w:ind w:firstLine="0"/>
        <w:jc w:val="center"/>
        <w:rPr>
          <w:sz w:val="26"/>
          <w:szCs w:val="26"/>
        </w:rPr>
      </w:pPr>
      <w:r w:rsidRPr="003B1DDA">
        <w:rPr>
          <w:sz w:val="26"/>
          <w:szCs w:val="26"/>
        </w:rPr>
        <w:t>г. Рубцовск</w:t>
      </w:r>
    </w:p>
    <w:p w:rsidR="00B22EC1" w:rsidRDefault="00B22EC1" w:rsidP="003E11CC">
      <w:pPr>
        <w:pStyle w:val="NormalWeb"/>
        <w:spacing w:before="0" w:after="0" w:line="360" w:lineRule="auto"/>
        <w:ind w:firstLine="0"/>
        <w:jc w:val="center"/>
        <w:rPr>
          <w:sz w:val="26"/>
          <w:szCs w:val="26"/>
        </w:rPr>
      </w:pPr>
      <w:smartTag w:uri="urn:schemas-microsoft-com:office:smarttags" w:element="metricconverter">
        <w:smartTagPr>
          <w:attr w:name="ProductID" w:val="2024 г"/>
        </w:smartTagPr>
        <w:r>
          <w:rPr>
            <w:sz w:val="26"/>
            <w:szCs w:val="26"/>
          </w:rPr>
          <w:t>2024</w:t>
        </w:r>
        <w:r w:rsidRPr="003B1DDA">
          <w:rPr>
            <w:sz w:val="26"/>
            <w:szCs w:val="26"/>
          </w:rPr>
          <w:t xml:space="preserve"> г</w:t>
        </w:r>
      </w:smartTag>
      <w:r w:rsidRPr="003B1DDA">
        <w:rPr>
          <w:sz w:val="26"/>
          <w:szCs w:val="26"/>
        </w:rPr>
        <w:t>.</w:t>
      </w:r>
    </w:p>
    <w:p w:rsidR="00B22EC1" w:rsidRDefault="00B22EC1" w:rsidP="00A82143">
      <w:pPr>
        <w:pStyle w:val="NormalWeb"/>
        <w:spacing w:before="0" w:after="0"/>
        <w:ind w:firstLine="0"/>
        <w:jc w:val="center"/>
        <w:rPr>
          <w:b/>
          <w:sz w:val="26"/>
          <w:szCs w:val="26"/>
        </w:rPr>
      </w:pPr>
    </w:p>
    <w:p w:rsidR="00B22EC1" w:rsidRPr="00867D13" w:rsidRDefault="00B22EC1" w:rsidP="00A82143">
      <w:pPr>
        <w:jc w:val="center"/>
        <w:outlineLvl w:val="0"/>
        <w:rPr>
          <w:b/>
        </w:rPr>
      </w:pPr>
      <w:r w:rsidRPr="00867D13">
        <w:rPr>
          <w:b/>
        </w:rPr>
        <w:t>КОНСПЕКТ УРОКА</w:t>
      </w:r>
    </w:p>
    <w:p w:rsidR="00B22EC1" w:rsidRPr="00867D13" w:rsidRDefault="00B22EC1" w:rsidP="00A82143">
      <w:pPr>
        <w:jc w:val="center"/>
        <w:outlineLvl w:val="0"/>
        <w:rPr>
          <w:b/>
        </w:rPr>
      </w:pPr>
      <w:r w:rsidRPr="00867D13">
        <w:rPr>
          <w:b/>
        </w:rPr>
        <w:t>ПО  ИЗОБРАЗИТЕЛЬНОЙ</w:t>
      </w:r>
      <w:r>
        <w:rPr>
          <w:b/>
        </w:rPr>
        <w:t xml:space="preserve"> </w:t>
      </w:r>
      <w:r w:rsidRPr="00867D13">
        <w:rPr>
          <w:b/>
        </w:rPr>
        <w:t>ДЕЯТЕЛЬНОСТИ В 1 КЛАССЕ</w:t>
      </w:r>
    </w:p>
    <w:p w:rsidR="00B22EC1" w:rsidRPr="00867D13" w:rsidRDefault="00B22EC1" w:rsidP="00423269">
      <w:pPr>
        <w:outlineLvl w:val="0"/>
      </w:pPr>
    </w:p>
    <w:p w:rsidR="00B22EC1" w:rsidRPr="00867D13" w:rsidRDefault="00B22EC1" w:rsidP="00546806">
      <w:pPr>
        <w:outlineLvl w:val="0"/>
      </w:pPr>
      <w:r w:rsidRPr="00867D13">
        <w:rPr>
          <w:b/>
        </w:rPr>
        <w:t>Тема:</w:t>
      </w:r>
      <w:r w:rsidRPr="00867D13">
        <w:t xml:space="preserve"> «Рисуем сирень» (нетрадиционное рисование)</w:t>
      </w:r>
    </w:p>
    <w:p w:rsidR="00B22EC1" w:rsidRPr="00867D13" w:rsidRDefault="00B22EC1" w:rsidP="00546806">
      <w:pPr>
        <w:outlineLvl w:val="0"/>
      </w:pPr>
      <w:r w:rsidRPr="00867D13">
        <w:rPr>
          <w:b/>
        </w:rPr>
        <w:t>Цель:</w:t>
      </w:r>
      <w:r w:rsidRPr="00867D13">
        <w:t xml:space="preserve">   Показать </w:t>
      </w:r>
      <w:r>
        <w:t xml:space="preserve">прием получения  составного </w:t>
      </w:r>
      <w:r w:rsidRPr="00867D13">
        <w:t xml:space="preserve"> цвета путем смешивания основных цветов.</w:t>
      </w:r>
    </w:p>
    <w:p w:rsidR="00B22EC1" w:rsidRPr="00867D13" w:rsidRDefault="00B22EC1" w:rsidP="00546806">
      <w:pPr>
        <w:outlineLvl w:val="0"/>
        <w:rPr>
          <w:b/>
        </w:rPr>
      </w:pPr>
      <w:r w:rsidRPr="00867D13">
        <w:rPr>
          <w:b/>
        </w:rPr>
        <w:t>Задачи:</w:t>
      </w:r>
    </w:p>
    <w:p w:rsidR="00B22EC1" w:rsidRPr="00867D13" w:rsidRDefault="00B22EC1" w:rsidP="00546806">
      <w:pPr>
        <w:outlineLvl w:val="0"/>
      </w:pPr>
      <w:r w:rsidRPr="00867D13">
        <w:t xml:space="preserve">1. </w:t>
      </w:r>
      <w:r w:rsidRPr="00867D13">
        <w:rPr>
          <w:bCs/>
          <w:color w:val="000000"/>
          <w:shd w:val="clear" w:color="auto" w:fill="FFFFFF"/>
        </w:rPr>
        <w:t xml:space="preserve">Закрепить знания об основных цветах; умение обучающихся работать  гуашью и </w:t>
      </w:r>
      <w:r w:rsidRPr="00867D13">
        <w:t>палитрой,</w:t>
      </w:r>
    </w:p>
    <w:p w:rsidR="00B22EC1" w:rsidRPr="00867D13" w:rsidRDefault="00B22EC1" w:rsidP="00546806">
      <w:pPr>
        <w:outlineLvl w:val="0"/>
      </w:pPr>
      <w:r w:rsidRPr="00867D13">
        <w:t>2.Развивать наглядно - образное мышление, творческие способности, моторику, глазомер.</w:t>
      </w:r>
    </w:p>
    <w:p w:rsidR="00B22EC1" w:rsidRPr="00867D13" w:rsidRDefault="00B22EC1" w:rsidP="00546806">
      <w:r w:rsidRPr="00867D13">
        <w:t>3.Воспитывать бережное отношение к природе, желание доводить начатое дело до конца.</w:t>
      </w:r>
    </w:p>
    <w:p w:rsidR="00B22EC1" w:rsidRPr="00867D13" w:rsidRDefault="00B22EC1" w:rsidP="00546806">
      <w:r w:rsidRPr="00867D13">
        <w:rPr>
          <w:b/>
        </w:rPr>
        <w:t>Тип урока:</w:t>
      </w:r>
      <w:r w:rsidRPr="00867D13">
        <w:t xml:space="preserve"> комбинированный</w:t>
      </w:r>
    </w:p>
    <w:p w:rsidR="00B22EC1" w:rsidRPr="00867D13" w:rsidRDefault="00B22EC1" w:rsidP="00546806">
      <w:r w:rsidRPr="00867D13">
        <w:rPr>
          <w:b/>
        </w:rPr>
        <w:t xml:space="preserve">Методы: </w:t>
      </w:r>
      <w:r w:rsidRPr="00867D13">
        <w:t>словесно-н</w:t>
      </w:r>
      <w:r>
        <w:t>аглядный, игровой, практический, эксперимент.</w:t>
      </w:r>
    </w:p>
    <w:p w:rsidR="00B22EC1" w:rsidRPr="00867D13" w:rsidRDefault="00B22EC1" w:rsidP="00546806">
      <w:pPr>
        <w:outlineLvl w:val="0"/>
        <w:rPr>
          <w:b/>
        </w:rPr>
      </w:pPr>
      <w:r w:rsidRPr="00867D13">
        <w:rPr>
          <w:b/>
        </w:rPr>
        <w:t>Предварительная работа:</w:t>
      </w:r>
    </w:p>
    <w:p w:rsidR="00B22EC1" w:rsidRPr="00867D13" w:rsidRDefault="00B22EC1" w:rsidP="00546806">
      <w:r w:rsidRPr="00867D13">
        <w:t>Рассматривание иллюстраций на тему «Деревья и кустарники»</w:t>
      </w:r>
    </w:p>
    <w:p w:rsidR="00B22EC1" w:rsidRPr="00867D13" w:rsidRDefault="00B22EC1" w:rsidP="00546806">
      <w:r w:rsidRPr="00867D13">
        <w:rPr>
          <w:b/>
        </w:rPr>
        <w:t>Оборудование</w:t>
      </w:r>
      <w:r w:rsidRPr="00867D13">
        <w:t xml:space="preserve">: образцы   рисунков, презентация «Основные и </w:t>
      </w:r>
      <w:r>
        <w:t xml:space="preserve">составные </w:t>
      </w:r>
      <w:r w:rsidRPr="00867D13">
        <w:t>цвета», лист формата А-3,</w:t>
      </w:r>
      <w:r w:rsidRPr="00867D13">
        <w:rPr>
          <w:bCs/>
          <w:color w:val="000000"/>
          <w:shd w:val="clear" w:color="auto" w:fill="FFFFFF"/>
        </w:rPr>
        <w:t>простой карандаш, клеенка, салфетки, гуашь, кисти, палитра, ноутбук, экран.</w:t>
      </w:r>
    </w:p>
    <w:p w:rsidR="00B22EC1" w:rsidRPr="00867D13" w:rsidRDefault="00B22EC1" w:rsidP="00546806">
      <w:pPr>
        <w:rPr>
          <w:bCs/>
          <w:color w:val="000000"/>
          <w:shd w:val="clear" w:color="auto" w:fill="FFFFFF"/>
        </w:rPr>
      </w:pPr>
    </w:p>
    <w:p w:rsidR="00B22EC1" w:rsidRPr="00867D13" w:rsidRDefault="00B22EC1" w:rsidP="00546806">
      <w:pPr>
        <w:rPr>
          <w:b/>
          <w:bCs/>
          <w:color w:val="000000"/>
          <w:shd w:val="clear" w:color="auto" w:fill="FFFFFF"/>
        </w:rPr>
      </w:pPr>
      <w:r w:rsidRPr="00867D13">
        <w:rPr>
          <w:b/>
          <w:bCs/>
          <w:color w:val="000000"/>
          <w:shd w:val="clear" w:color="auto" w:fill="FFFFFF"/>
        </w:rPr>
        <w:t>План урока:</w:t>
      </w:r>
    </w:p>
    <w:p w:rsidR="00B22EC1" w:rsidRPr="00867D13" w:rsidRDefault="00B22EC1" w:rsidP="00546806">
      <w:pPr>
        <w:rPr>
          <w:bCs/>
          <w:color w:val="000000"/>
          <w:u w:val="single"/>
          <w:shd w:val="clear" w:color="auto" w:fill="FFFFFF"/>
        </w:rPr>
      </w:pPr>
      <w:r w:rsidRPr="00867D13">
        <w:rPr>
          <w:bCs/>
          <w:color w:val="000000"/>
          <w:u w:val="single"/>
          <w:shd w:val="clear" w:color="auto" w:fill="FFFFFF"/>
        </w:rPr>
        <w:t xml:space="preserve">1.Орг. момент </w:t>
      </w:r>
    </w:p>
    <w:p w:rsidR="00B22EC1" w:rsidRPr="00867D13" w:rsidRDefault="00B22EC1" w:rsidP="00546806">
      <w:pPr>
        <w:rPr>
          <w:b/>
        </w:rPr>
      </w:pPr>
      <w:r w:rsidRPr="00867D13">
        <w:rPr>
          <w:bCs/>
          <w:color w:val="000000"/>
          <w:u w:val="single"/>
          <w:shd w:val="clear" w:color="auto" w:fill="FFFFFF"/>
        </w:rPr>
        <w:t>2.Основная часть:</w:t>
      </w:r>
      <w:r w:rsidRPr="00867D13">
        <w:rPr>
          <w:b/>
        </w:rPr>
        <w:t xml:space="preserve"> </w:t>
      </w:r>
    </w:p>
    <w:p w:rsidR="00B22EC1" w:rsidRDefault="00B22EC1" w:rsidP="00546806">
      <w:r w:rsidRPr="00867D13">
        <w:rPr>
          <w:b/>
        </w:rPr>
        <w:t>-</w:t>
      </w:r>
      <w:r w:rsidRPr="00867D13">
        <w:t>объявление темы занятия</w:t>
      </w:r>
    </w:p>
    <w:p w:rsidR="00B22EC1" w:rsidRPr="000E16B3" w:rsidRDefault="00B22EC1" w:rsidP="00546806">
      <w:r w:rsidRPr="00867D13">
        <w:rPr>
          <w:bCs/>
          <w:color w:val="000000"/>
          <w:shd w:val="clear" w:color="auto" w:fill="FFFFFF"/>
        </w:rPr>
        <w:t>-беседа с показом презентации</w:t>
      </w:r>
    </w:p>
    <w:p w:rsidR="00B22EC1" w:rsidRPr="000E16B3" w:rsidRDefault="00B22EC1" w:rsidP="00546806">
      <w:r>
        <w:t>-эксперимент</w:t>
      </w:r>
    </w:p>
    <w:p w:rsidR="00B22EC1" w:rsidRPr="00867D13" w:rsidRDefault="00B22EC1" w:rsidP="00546806">
      <w:pPr>
        <w:outlineLvl w:val="0"/>
      </w:pPr>
      <w:r w:rsidRPr="00867D13">
        <w:rPr>
          <w:rStyle w:val="c0"/>
          <w:bCs/>
          <w:color w:val="000000"/>
        </w:rPr>
        <w:t>-</w:t>
      </w:r>
      <w:r w:rsidRPr="00867D13">
        <w:t>физминутка</w:t>
      </w:r>
    </w:p>
    <w:p w:rsidR="00B22EC1" w:rsidRPr="00867D13" w:rsidRDefault="00B22EC1" w:rsidP="00546806">
      <w:pPr>
        <w:rPr>
          <w:bCs/>
          <w:color w:val="000000"/>
          <w:shd w:val="clear" w:color="auto" w:fill="FFFFFF"/>
        </w:rPr>
      </w:pPr>
      <w:r w:rsidRPr="00867D13">
        <w:rPr>
          <w:bCs/>
          <w:color w:val="000000"/>
          <w:shd w:val="clear" w:color="auto" w:fill="FFFFFF"/>
        </w:rPr>
        <w:t>-показ выполнения педагогом</w:t>
      </w:r>
    </w:p>
    <w:p w:rsidR="00B22EC1" w:rsidRPr="00867D13" w:rsidRDefault="00B22EC1" w:rsidP="00546806">
      <w:pPr>
        <w:rPr>
          <w:bCs/>
          <w:color w:val="000000"/>
          <w:shd w:val="clear" w:color="auto" w:fill="FFFFFF"/>
        </w:rPr>
      </w:pPr>
      <w:r w:rsidRPr="00867D13">
        <w:rPr>
          <w:bCs/>
          <w:color w:val="000000"/>
          <w:shd w:val="clear" w:color="auto" w:fill="FFFFFF"/>
        </w:rPr>
        <w:t>-практическая работа детей</w:t>
      </w:r>
    </w:p>
    <w:p w:rsidR="00B22EC1" w:rsidRPr="00867D13" w:rsidRDefault="00B22EC1" w:rsidP="00546806">
      <w:pPr>
        <w:rPr>
          <w:bCs/>
          <w:color w:val="000000"/>
          <w:u w:val="single"/>
          <w:shd w:val="clear" w:color="auto" w:fill="FFFFFF"/>
        </w:rPr>
      </w:pPr>
      <w:r w:rsidRPr="00867D13">
        <w:rPr>
          <w:bCs/>
          <w:color w:val="000000"/>
          <w:u w:val="single"/>
          <w:shd w:val="clear" w:color="auto" w:fill="FFFFFF"/>
        </w:rPr>
        <w:t>3. Заключительная часть</w:t>
      </w:r>
    </w:p>
    <w:p w:rsidR="00B22EC1" w:rsidRPr="00867D13" w:rsidRDefault="00B22EC1" w:rsidP="00546806">
      <w:pPr>
        <w:rPr>
          <w:bCs/>
          <w:color w:val="000000"/>
          <w:shd w:val="clear" w:color="auto" w:fill="FFFFFF"/>
        </w:rPr>
      </w:pPr>
      <w:r w:rsidRPr="00867D13">
        <w:rPr>
          <w:bCs/>
          <w:color w:val="000000"/>
          <w:shd w:val="clear" w:color="auto" w:fill="FFFFFF"/>
        </w:rPr>
        <w:t>-подведение итогов</w:t>
      </w:r>
    </w:p>
    <w:p w:rsidR="00B22EC1" w:rsidRPr="00867D13" w:rsidRDefault="00B22EC1" w:rsidP="00546806">
      <w:pPr>
        <w:rPr>
          <w:bCs/>
          <w:color w:val="000000"/>
          <w:shd w:val="clear" w:color="auto" w:fill="FFFFFF"/>
        </w:rPr>
      </w:pPr>
      <w:r w:rsidRPr="00867D13">
        <w:rPr>
          <w:bCs/>
          <w:color w:val="000000"/>
          <w:shd w:val="clear" w:color="auto" w:fill="FFFFFF"/>
        </w:rPr>
        <w:t>-выставка работ</w:t>
      </w:r>
    </w:p>
    <w:p w:rsidR="00B22EC1" w:rsidRPr="00867D13" w:rsidRDefault="00B22EC1" w:rsidP="00546806">
      <w:r w:rsidRPr="00867D13">
        <w:rPr>
          <w:b/>
        </w:rPr>
        <w:t>-</w:t>
      </w:r>
      <w:r w:rsidRPr="00867D13">
        <w:t>рефлексия</w:t>
      </w:r>
    </w:p>
    <w:p w:rsidR="00B22EC1" w:rsidRPr="00867D13" w:rsidRDefault="00B22EC1" w:rsidP="00546806"/>
    <w:p w:rsidR="00B22EC1" w:rsidRPr="00867D13" w:rsidRDefault="00B22EC1" w:rsidP="00ED4932">
      <w:pPr>
        <w:outlineLvl w:val="0"/>
        <w:rPr>
          <w:b/>
        </w:rPr>
      </w:pPr>
    </w:p>
    <w:p w:rsidR="00B22EC1" w:rsidRPr="00867D13" w:rsidRDefault="00B22EC1" w:rsidP="00ED4932">
      <w:pPr>
        <w:jc w:val="center"/>
        <w:outlineLvl w:val="0"/>
        <w:rPr>
          <w:b/>
        </w:rPr>
      </w:pPr>
      <w:r w:rsidRPr="00867D13">
        <w:rPr>
          <w:b/>
        </w:rPr>
        <w:t>Ход урока:</w:t>
      </w:r>
    </w:p>
    <w:p w:rsidR="00B22EC1" w:rsidRPr="00867D13" w:rsidRDefault="00B22EC1" w:rsidP="00546806">
      <w:pPr>
        <w:outlineLvl w:val="0"/>
        <w:rPr>
          <w:b/>
        </w:rPr>
      </w:pPr>
    </w:p>
    <w:p w:rsidR="00B22EC1" w:rsidRPr="00867D13" w:rsidRDefault="00B22EC1" w:rsidP="00546806">
      <w:pPr>
        <w:outlineLvl w:val="0"/>
        <w:rPr>
          <w:b/>
          <w:u w:val="single"/>
        </w:rPr>
      </w:pPr>
      <w:r w:rsidRPr="00867D13">
        <w:rPr>
          <w:b/>
          <w:u w:val="single"/>
        </w:rPr>
        <w:t>1. Орг. момент.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 Ребята, все приготовились к занятию. Проверьте все ли у вас готово? Вам понадобится: лист формата А-3,карандаш, ластик, гуашь, кисти, палитра, клеенка, салфетки (на экране слайд с изображением необходимых к уроку материалов).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867D13">
        <w:rPr>
          <w:rStyle w:val="c0"/>
          <w:bCs/>
          <w:color w:val="000000"/>
        </w:rPr>
        <w:t xml:space="preserve"> Молодцы, все готовы</w:t>
      </w:r>
      <w:r w:rsidRPr="00867D13">
        <w:rPr>
          <w:rStyle w:val="c0"/>
          <w:b/>
          <w:bCs/>
          <w:color w:val="000000"/>
        </w:rPr>
        <w:t>!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u w:val="single"/>
        </w:rPr>
      </w:pPr>
      <w:r w:rsidRPr="00867D13">
        <w:rPr>
          <w:rStyle w:val="c0"/>
          <w:b/>
          <w:bCs/>
          <w:color w:val="000000"/>
          <w:u w:val="single"/>
        </w:rPr>
        <w:t>2. Основная часть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color w:val="000000"/>
        </w:rPr>
      </w:pPr>
      <w:r>
        <w:rPr>
          <w:rStyle w:val="c0"/>
          <w:b/>
          <w:bCs/>
          <w:i/>
          <w:color w:val="000000"/>
        </w:rPr>
        <w:t>1) Объ</w:t>
      </w:r>
      <w:r w:rsidRPr="00867D13">
        <w:rPr>
          <w:rStyle w:val="c0"/>
          <w:b/>
          <w:bCs/>
          <w:i/>
          <w:color w:val="000000"/>
        </w:rPr>
        <w:t>явление  темы урока:</w:t>
      </w:r>
    </w:p>
    <w:p w:rsidR="00B22EC1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 Сегодня мы с вами будем рисовать очень красивую ветку кустарника.</w:t>
      </w:r>
    </w:p>
    <w:p w:rsidR="00B22EC1" w:rsidRPr="000E16B3" w:rsidRDefault="00B22EC1" w:rsidP="000E16B3">
      <w:pPr>
        <w:rPr>
          <w:rStyle w:val="c0"/>
          <w:b/>
          <w:bCs/>
          <w:i/>
          <w:color w:val="000000"/>
          <w:shd w:val="clear" w:color="auto" w:fill="FFFFFF"/>
        </w:rPr>
      </w:pPr>
      <w:r w:rsidRPr="000E16B3">
        <w:rPr>
          <w:rStyle w:val="c0"/>
          <w:b/>
          <w:bCs/>
          <w:i/>
          <w:color w:val="000000"/>
        </w:rPr>
        <w:t>2)</w:t>
      </w:r>
      <w:r w:rsidRPr="000E16B3">
        <w:rPr>
          <w:b/>
          <w:bCs/>
          <w:i/>
          <w:color w:val="000000"/>
          <w:shd w:val="clear" w:color="auto" w:fill="FFFFFF"/>
        </w:rPr>
        <w:t xml:space="preserve"> Беседа с показом презентации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-Кто знает, как называется кустарник?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-Да, правильно, это сирень.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-В природе существует несколько  видов сирени: белая, сиреневая, красная.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867D13">
        <w:rPr>
          <w:rStyle w:val="c0"/>
          <w:b/>
          <w:bCs/>
          <w:color w:val="000000"/>
        </w:rPr>
        <w:t>(показ слайдов)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 Каждая по-своему красива.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-В природе существует более 30 видов сирени. Высота кустарника достигает 7-</w:t>
      </w:r>
      <w:smartTag w:uri="urn:schemas-microsoft-com:office:smarttags" w:element="metricconverter">
        <w:smartTagPr>
          <w:attr w:name="ProductID" w:val="12 сантиметров"/>
        </w:smartTagPr>
        <w:r w:rsidRPr="00867D13">
          <w:rPr>
            <w:rStyle w:val="c0"/>
            <w:bCs/>
            <w:color w:val="000000"/>
          </w:rPr>
          <w:t>9 метров</w:t>
        </w:r>
      </w:smartTag>
      <w:r w:rsidRPr="00867D13">
        <w:rPr>
          <w:rStyle w:val="c0"/>
          <w:bCs/>
          <w:color w:val="000000"/>
        </w:rPr>
        <w:t xml:space="preserve">. Лист сирени может быть длиной до </w:t>
      </w:r>
      <w:smartTag w:uri="urn:schemas-microsoft-com:office:smarttags" w:element="metricconverter">
        <w:smartTagPr>
          <w:attr w:name="ProductID" w:val="12 сантиметров"/>
        </w:smartTagPr>
        <w:r w:rsidRPr="00867D13">
          <w:rPr>
            <w:rStyle w:val="c0"/>
            <w:bCs/>
            <w:color w:val="000000"/>
          </w:rPr>
          <w:t>12 сантиметров</w:t>
        </w:r>
      </w:smartTag>
      <w:r w:rsidRPr="00867D13">
        <w:rPr>
          <w:rStyle w:val="c0"/>
          <w:bCs/>
          <w:color w:val="000000"/>
        </w:rPr>
        <w:t>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-Как вы считаете, можно ли  ломать ветки сирени?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-Кустарники так же, как и деревья надо беречь. Ведь они приносят много радости людям, украшают нашу землю.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</w:rPr>
      </w:pP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color w:val="000000"/>
        </w:rPr>
      </w:pPr>
      <w:r>
        <w:rPr>
          <w:rStyle w:val="c0"/>
          <w:b/>
          <w:bCs/>
          <w:i/>
          <w:color w:val="000000"/>
        </w:rPr>
        <w:t>3</w:t>
      </w:r>
      <w:r w:rsidRPr="00867D13">
        <w:rPr>
          <w:rStyle w:val="c0"/>
          <w:b/>
          <w:bCs/>
          <w:i/>
          <w:color w:val="000000"/>
        </w:rPr>
        <w:t xml:space="preserve">)Эксперимент 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  Сегодня мы будем рисовать  ветку с цветами сиреневого цвета.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-Давайте вспомним, какие три основных цвета существуют  в изобразительном искусстве?</w:t>
      </w:r>
    </w:p>
    <w:p w:rsidR="00B22EC1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 Правильно: желтый, синий, красный.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- Почему они так называются?</w:t>
      </w:r>
    </w:p>
    <w:p w:rsidR="00B22EC1" w:rsidRPr="007D5B6D" w:rsidRDefault="00B22EC1" w:rsidP="007D5B6D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867D13">
        <w:rPr>
          <w:rStyle w:val="c0"/>
          <w:b/>
          <w:bCs/>
          <w:color w:val="000000"/>
        </w:rPr>
        <w:t>(показ слайдов)</w:t>
      </w:r>
    </w:p>
    <w:p w:rsidR="00B22EC1" w:rsidRPr="00867D13" w:rsidRDefault="00B22EC1" w:rsidP="00B348BD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 xml:space="preserve">-  Сегодня </w:t>
      </w:r>
      <w:r>
        <w:rPr>
          <w:rStyle w:val="c0"/>
          <w:bCs/>
          <w:color w:val="000000"/>
        </w:rPr>
        <w:t xml:space="preserve"> нам нужен будет сиреневый цвет.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 Кто знает,</w:t>
      </w:r>
      <w:r>
        <w:rPr>
          <w:rStyle w:val="c0"/>
          <w:bCs/>
          <w:color w:val="000000"/>
        </w:rPr>
        <w:t xml:space="preserve"> </w:t>
      </w:r>
      <w:r w:rsidRPr="00867D13">
        <w:rPr>
          <w:rStyle w:val="c0"/>
          <w:bCs/>
          <w:color w:val="000000"/>
        </w:rPr>
        <w:t>ребята, как получить сиреневый цвет?</w:t>
      </w:r>
    </w:p>
    <w:p w:rsidR="00B22EC1" w:rsidRPr="00867D13" w:rsidRDefault="00B22EC1" w:rsidP="00E019CB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/>
          <w:bCs/>
          <w:color w:val="000000"/>
        </w:rPr>
        <w:t>(показ слайдов)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-Сейчас мы проведем небольшой эксперимент и попробуем получить сиреневый цвет</w:t>
      </w:r>
      <w:r>
        <w:rPr>
          <w:rStyle w:val="c0"/>
          <w:bCs/>
          <w:color w:val="000000"/>
        </w:rPr>
        <w:t>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-Надо взять красный, синий и белый. На палитре постепенно надо смешать эти цвета.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</w:t>
      </w:r>
      <w:r>
        <w:rPr>
          <w:rStyle w:val="c0"/>
          <w:bCs/>
          <w:color w:val="000000"/>
        </w:rPr>
        <w:t>Итак, мы получили  составной цвет-</w:t>
      </w:r>
      <w:r w:rsidRPr="00867D13">
        <w:rPr>
          <w:rStyle w:val="c0"/>
          <w:bCs/>
          <w:color w:val="000000"/>
        </w:rPr>
        <w:t>сиреневый цвет.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 w:rsidRPr="00867D13">
        <w:rPr>
          <w:rStyle w:val="c0"/>
          <w:b/>
          <w:bCs/>
          <w:color w:val="000000"/>
        </w:rPr>
        <w:t>Физминутка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B22EC1" w:rsidRPr="00867D13" w:rsidRDefault="00B22EC1" w:rsidP="00546806">
      <w:pPr>
        <w:rPr>
          <w:b/>
          <w:bCs/>
          <w:i/>
          <w:color w:val="000000"/>
          <w:shd w:val="clear" w:color="auto" w:fill="FFFFFF"/>
        </w:rPr>
      </w:pPr>
      <w:r>
        <w:rPr>
          <w:b/>
          <w:bCs/>
          <w:i/>
          <w:color w:val="000000"/>
          <w:shd w:val="clear" w:color="auto" w:fill="FFFFFF"/>
        </w:rPr>
        <w:t>4</w:t>
      </w:r>
      <w:r w:rsidRPr="00867D13">
        <w:rPr>
          <w:b/>
          <w:bCs/>
          <w:i/>
          <w:color w:val="000000"/>
          <w:shd w:val="clear" w:color="auto" w:fill="FFFFFF"/>
        </w:rPr>
        <w:t>)Показ выполнения работы педагогом</w:t>
      </w:r>
    </w:p>
    <w:p w:rsidR="00B22EC1" w:rsidRPr="00867D13" w:rsidRDefault="00B22EC1" w:rsidP="00546806">
      <w:pPr>
        <w:rPr>
          <w:rStyle w:val="c0"/>
          <w:b/>
          <w:bCs/>
          <w:i/>
          <w:color w:val="000000"/>
          <w:shd w:val="clear" w:color="auto" w:fill="FFFFFF"/>
        </w:rPr>
      </w:pPr>
      <w:r w:rsidRPr="00867D13">
        <w:rPr>
          <w:b/>
          <w:bCs/>
          <w:i/>
          <w:color w:val="000000"/>
          <w:shd w:val="clear" w:color="auto" w:fill="FFFFFF"/>
        </w:rPr>
        <w:t>(на доске образец рисунка)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-Чем выполнен рисунок?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-Скажите, какой  способ рисования использовали?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 Правильно, это нетрадиционное рисование ватными палочками.</w:t>
      </w:r>
    </w:p>
    <w:p w:rsidR="00B22EC1" w:rsidRPr="00867D13" w:rsidRDefault="00B22EC1" w:rsidP="00546806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-Сначала надо сделать карандашом набросок  ветки.</w:t>
      </w:r>
    </w:p>
    <w:p w:rsidR="00B22EC1" w:rsidRPr="00867D13" w:rsidRDefault="00B22EC1" w:rsidP="00121615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-Ребята, что вы заметили, глядя на  ветку?</w:t>
      </w:r>
    </w:p>
    <w:p w:rsidR="00B22EC1" w:rsidRPr="00867D13" w:rsidRDefault="00B22EC1" w:rsidP="00121615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 Правильно, сначала идет большая ветвь, затем идет разветвление на ветки меньшего размера и потом уже гроздья цветов сирени (показ на доске педагогом)</w:t>
      </w:r>
    </w:p>
    <w:p w:rsidR="00B22EC1" w:rsidRPr="00867D13" w:rsidRDefault="00B22EC1" w:rsidP="00121615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-Каким цветом вы будете закрашивать ветки и листья?</w:t>
      </w:r>
    </w:p>
    <w:p w:rsidR="00B22EC1" w:rsidRPr="00867D13" w:rsidRDefault="00B22EC1" w:rsidP="007025E7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-Как показать теневую сторону листьев?</w:t>
      </w:r>
    </w:p>
    <w:p w:rsidR="00B22EC1" w:rsidRPr="00867D13" w:rsidRDefault="00B22EC1" w:rsidP="00121615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-Да, правильно, надо взять оттенки темнее.</w:t>
      </w:r>
      <w:bookmarkStart w:id="0" w:name="_GoBack"/>
      <w:bookmarkEnd w:id="0"/>
    </w:p>
    <w:p w:rsidR="00B22EC1" w:rsidRPr="00867D13" w:rsidRDefault="00B22EC1" w:rsidP="007025E7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 Как нарисовать цветы сирени?</w:t>
      </w:r>
    </w:p>
    <w:p w:rsidR="00B22EC1" w:rsidRPr="00867D13" w:rsidRDefault="00B22EC1" w:rsidP="007025E7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-Цветы рисуются  ватной палочкой и сиреневой гуашью.</w:t>
      </w:r>
    </w:p>
    <w:p w:rsidR="00B22EC1" w:rsidRPr="00867D13" w:rsidRDefault="00B22EC1" w:rsidP="007025E7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  <w:r w:rsidRPr="00867D13">
        <w:rPr>
          <w:rStyle w:val="c0"/>
          <w:bCs/>
          <w:color w:val="000000"/>
        </w:rPr>
        <w:t>-Чтобы придать объем цветам, мы можем е</w:t>
      </w:r>
      <w:r>
        <w:rPr>
          <w:rStyle w:val="c0"/>
          <w:bCs/>
          <w:color w:val="000000"/>
        </w:rPr>
        <w:t>ще использовать оттенок светло-</w:t>
      </w:r>
      <w:r w:rsidRPr="00867D13">
        <w:rPr>
          <w:rStyle w:val="c0"/>
          <w:bCs/>
          <w:color w:val="000000"/>
        </w:rPr>
        <w:t>сиреневый.</w:t>
      </w:r>
    </w:p>
    <w:p w:rsidR="00B22EC1" w:rsidRPr="00867D13" w:rsidRDefault="00B22EC1" w:rsidP="00121615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color w:val="000000"/>
        </w:rPr>
      </w:pPr>
    </w:p>
    <w:p w:rsidR="00B22EC1" w:rsidRPr="00867D13" w:rsidRDefault="00B22EC1" w:rsidP="00546806">
      <w:pPr>
        <w:rPr>
          <w:rStyle w:val="c0"/>
          <w:b/>
          <w:bCs/>
          <w:i/>
          <w:color w:val="000000"/>
          <w:shd w:val="clear" w:color="auto" w:fill="FFFFFF"/>
        </w:rPr>
      </w:pPr>
      <w:r>
        <w:rPr>
          <w:rStyle w:val="c0"/>
          <w:b/>
          <w:bCs/>
          <w:i/>
          <w:color w:val="000000"/>
        </w:rPr>
        <w:t>5</w:t>
      </w:r>
      <w:r w:rsidRPr="00867D13">
        <w:rPr>
          <w:rStyle w:val="c0"/>
          <w:b/>
          <w:bCs/>
          <w:i/>
          <w:color w:val="000000"/>
        </w:rPr>
        <w:t>)</w:t>
      </w:r>
      <w:r w:rsidRPr="00867D13">
        <w:rPr>
          <w:b/>
          <w:bCs/>
          <w:i/>
          <w:color w:val="000000"/>
          <w:shd w:val="clear" w:color="auto" w:fill="FFFFFF"/>
        </w:rPr>
        <w:t xml:space="preserve"> Практическая работа детей</w:t>
      </w:r>
    </w:p>
    <w:p w:rsidR="00B22EC1" w:rsidRPr="00867D13" w:rsidRDefault="00B22EC1" w:rsidP="00546806">
      <w:r w:rsidRPr="00867D13">
        <w:rPr>
          <w:rStyle w:val="c0"/>
          <w:bCs/>
          <w:color w:val="000000"/>
        </w:rPr>
        <w:t>-Итак, можете приступать к работе. Начинайте с выполнения наброска.</w:t>
      </w:r>
      <w:r w:rsidRPr="00867D13">
        <w:t xml:space="preserve"> Рисуйте красиво и аккуратно. (Дети выполняют работу, педагог помогает тем, кому требуется помощь).</w:t>
      </w:r>
    </w:p>
    <w:p w:rsidR="00B22EC1" w:rsidRPr="00867D13" w:rsidRDefault="00B22EC1" w:rsidP="00546806">
      <w:pPr>
        <w:rPr>
          <w:b/>
          <w:bCs/>
          <w:color w:val="000000"/>
          <w:u w:val="single"/>
          <w:shd w:val="clear" w:color="auto" w:fill="FFFFFF"/>
        </w:rPr>
      </w:pPr>
      <w:r w:rsidRPr="00867D13">
        <w:rPr>
          <w:b/>
          <w:bCs/>
          <w:color w:val="000000"/>
          <w:u w:val="single"/>
          <w:shd w:val="clear" w:color="auto" w:fill="FFFFFF"/>
        </w:rPr>
        <w:t>3. Заключительная часть</w:t>
      </w:r>
    </w:p>
    <w:p w:rsidR="00B22EC1" w:rsidRPr="00867D13" w:rsidRDefault="00B22EC1" w:rsidP="00546806">
      <w:pPr>
        <w:rPr>
          <w:b/>
          <w:bCs/>
          <w:i/>
          <w:color w:val="000000"/>
          <w:u w:val="single"/>
          <w:shd w:val="clear" w:color="auto" w:fill="FFFFFF"/>
        </w:rPr>
      </w:pPr>
      <w:r w:rsidRPr="00867D13">
        <w:rPr>
          <w:b/>
          <w:bCs/>
          <w:i/>
          <w:color w:val="000000"/>
          <w:shd w:val="clear" w:color="auto" w:fill="FFFFFF"/>
        </w:rPr>
        <w:t>1)Подведение итогов</w:t>
      </w:r>
    </w:p>
    <w:p w:rsidR="00B22EC1" w:rsidRPr="00867D13" w:rsidRDefault="00B22EC1" w:rsidP="00546806">
      <w:r w:rsidRPr="00867D13">
        <w:t>-Итак, ребята, я вижу, что вы все постарались.</w:t>
      </w:r>
    </w:p>
    <w:p w:rsidR="00B22EC1" w:rsidRPr="00867D13" w:rsidRDefault="00B22EC1" w:rsidP="00546806">
      <w:r w:rsidRPr="00867D13">
        <w:t>-Какой прием мы использовали при рисовании  ветки сирени?</w:t>
      </w:r>
    </w:p>
    <w:p w:rsidR="00B22EC1" w:rsidRPr="00867D13" w:rsidRDefault="00B22EC1" w:rsidP="00546806">
      <w:pPr>
        <w:rPr>
          <w:b/>
          <w:bCs/>
          <w:i/>
          <w:color w:val="000000"/>
          <w:shd w:val="clear" w:color="auto" w:fill="FFFFFF"/>
        </w:rPr>
      </w:pPr>
      <w:r w:rsidRPr="00867D13">
        <w:rPr>
          <w:b/>
          <w:bCs/>
          <w:i/>
          <w:color w:val="000000"/>
          <w:shd w:val="clear" w:color="auto" w:fill="FFFFFF"/>
        </w:rPr>
        <w:t>2)Выставка работ</w:t>
      </w:r>
    </w:p>
    <w:p w:rsidR="00B22EC1" w:rsidRPr="00867D13" w:rsidRDefault="00B22EC1" w:rsidP="00546806">
      <w:r w:rsidRPr="00867D13">
        <w:t>-Рисунки получились очень красивые  и аккуратные.</w:t>
      </w:r>
    </w:p>
    <w:p w:rsidR="00B22EC1" w:rsidRPr="00867D13" w:rsidRDefault="00B22EC1" w:rsidP="00546806">
      <w:r w:rsidRPr="00867D13">
        <w:t>-Все вы молодцы! Вашими работами  мы оформим нашу выставку.</w:t>
      </w:r>
    </w:p>
    <w:p w:rsidR="00B22EC1" w:rsidRPr="00867D13" w:rsidRDefault="00B22EC1" w:rsidP="00546806">
      <w:pPr>
        <w:rPr>
          <w:b/>
          <w:bCs/>
          <w:i/>
          <w:color w:val="000000"/>
          <w:shd w:val="clear" w:color="auto" w:fill="FFFFFF"/>
        </w:rPr>
      </w:pPr>
      <w:r w:rsidRPr="00867D13">
        <w:rPr>
          <w:b/>
          <w:bCs/>
          <w:i/>
          <w:color w:val="000000"/>
          <w:shd w:val="clear" w:color="auto" w:fill="FFFFFF"/>
        </w:rPr>
        <w:t>3)Рефлексия</w:t>
      </w:r>
    </w:p>
    <w:p w:rsidR="00B22EC1" w:rsidRPr="00867D13" w:rsidRDefault="00B22EC1" w:rsidP="00546806">
      <w:r w:rsidRPr="00867D13">
        <w:t>-Ребята, если вам понравилось наш урок, поднимите веселый смайлик. Если нет, то грустный.</w:t>
      </w:r>
    </w:p>
    <w:p w:rsidR="00B22EC1" w:rsidRPr="00867D13" w:rsidRDefault="00B22EC1" w:rsidP="00546806"/>
    <w:p w:rsidR="00B22EC1" w:rsidRPr="00867D13" w:rsidRDefault="00B22EC1" w:rsidP="00546806">
      <w:pPr>
        <w:spacing w:before="360"/>
      </w:pPr>
    </w:p>
    <w:p w:rsidR="00B22EC1" w:rsidRPr="00867D13" w:rsidRDefault="00B22EC1" w:rsidP="00423269">
      <w:pPr>
        <w:outlineLvl w:val="0"/>
      </w:pPr>
    </w:p>
    <w:sectPr w:rsidR="00B22EC1" w:rsidRPr="00867D13" w:rsidSect="00A821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9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EC1" w:rsidRDefault="00B22EC1" w:rsidP="00CE10AC">
      <w:r>
        <w:separator/>
      </w:r>
    </w:p>
  </w:endnote>
  <w:endnote w:type="continuationSeparator" w:id="0">
    <w:p w:rsidR="00B22EC1" w:rsidRDefault="00B22EC1" w:rsidP="00CE1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C1" w:rsidRDefault="00B22E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C1" w:rsidRDefault="00B22EC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C1" w:rsidRDefault="00B22E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EC1" w:rsidRDefault="00B22EC1" w:rsidP="00CE10AC">
      <w:r>
        <w:separator/>
      </w:r>
    </w:p>
  </w:footnote>
  <w:footnote w:type="continuationSeparator" w:id="0">
    <w:p w:rsidR="00B22EC1" w:rsidRDefault="00B22EC1" w:rsidP="00CE1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C1" w:rsidRDefault="00B22E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C1" w:rsidRDefault="00B22E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EC1" w:rsidRDefault="00B22E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9C2"/>
    <w:multiLevelType w:val="multilevel"/>
    <w:tmpl w:val="10280E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6E12041D"/>
    <w:multiLevelType w:val="multilevel"/>
    <w:tmpl w:val="E064E79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3CC"/>
    <w:rsid w:val="000737CD"/>
    <w:rsid w:val="00095D7E"/>
    <w:rsid w:val="0009611C"/>
    <w:rsid w:val="000973AA"/>
    <w:rsid w:val="000A06AE"/>
    <w:rsid w:val="000B47F7"/>
    <w:rsid w:val="000B733A"/>
    <w:rsid w:val="000C783C"/>
    <w:rsid w:val="000D1B78"/>
    <w:rsid w:val="000E16B3"/>
    <w:rsid w:val="000F3715"/>
    <w:rsid w:val="0011244E"/>
    <w:rsid w:val="00121615"/>
    <w:rsid w:val="00196284"/>
    <w:rsid w:val="001B0CC0"/>
    <w:rsid w:val="001B275C"/>
    <w:rsid w:val="001C2A4C"/>
    <w:rsid w:val="002142AE"/>
    <w:rsid w:val="00215533"/>
    <w:rsid w:val="0021691B"/>
    <w:rsid w:val="00264F96"/>
    <w:rsid w:val="002C54C9"/>
    <w:rsid w:val="002C7A4C"/>
    <w:rsid w:val="002E1CE1"/>
    <w:rsid w:val="0034138A"/>
    <w:rsid w:val="0034771C"/>
    <w:rsid w:val="00350BA9"/>
    <w:rsid w:val="00363AF1"/>
    <w:rsid w:val="00364BD7"/>
    <w:rsid w:val="00372B3E"/>
    <w:rsid w:val="003842DA"/>
    <w:rsid w:val="003A3238"/>
    <w:rsid w:val="003B1DDA"/>
    <w:rsid w:val="003B5E8D"/>
    <w:rsid w:val="003E11CC"/>
    <w:rsid w:val="003E6570"/>
    <w:rsid w:val="003E76C3"/>
    <w:rsid w:val="00423269"/>
    <w:rsid w:val="00425C46"/>
    <w:rsid w:val="00476572"/>
    <w:rsid w:val="00483621"/>
    <w:rsid w:val="00491A55"/>
    <w:rsid w:val="00494DC8"/>
    <w:rsid w:val="00495F7A"/>
    <w:rsid w:val="004B4FDA"/>
    <w:rsid w:val="004C4878"/>
    <w:rsid w:val="004D6E3B"/>
    <w:rsid w:val="005036F6"/>
    <w:rsid w:val="00531227"/>
    <w:rsid w:val="00546806"/>
    <w:rsid w:val="005618B7"/>
    <w:rsid w:val="00571240"/>
    <w:rsid w:val="00580876"/>
    <w:rsid w:val="005828E9"/>
    <w:rsid w:val="00592571"/>
    <w:rsid w:val="005B0114"/>
    <w:rsid w:val="005C6751"/>
    <w:rsid w:val="005D6F84"/>
    <w:rsid w:val="005F1200"/>
    <w:rsid w:val="006038C1"/>
    <w:rsid w:val="006040B9"/>
    <w:rsid w:val="00605BA2"/>
    <w:rsid w:val="00606984"/>
    <w:rsid w:val="006074D6"/>
    <w:rsid w:val="00610C5B"/>
    <w:rsid w:val="0063228B"/>
    <w:rsid w:val="0063316C"/>
    <w:rsid w:val="00634386"/>
    <w:rsid w:val="00671C82"/>
    <w:rsid w:val="00673C79"/>
    <w:rsid w:val="00683EBA"/>
    <w:rsid w:val="006B05EC"/>
    <w:rsid w:val="006D4CE0"/>
    <w:rsid w:val="006E09DC"/>
    <w:rsid w:val="006E76A1"/>
    <w:rsid w:val="007025E7"/>
    <w:rsid w:val="00707A19"/>
    <w:rsid w:val="00717808"/>
    <w:rsid w:val="00734A28"/>
    <w:rsid w:val="00735A36"/>
    <w:rsid w:val="00766EF5"/>
    <w:rsid w:val="007A7175"/>
    <w:rsid w:val="007B373D"/>
    <w:rsid w:val="007D5B6D"/>
    <w:rsid w:val="007E716B"/>
    <w:rsid w:val="007F33CC"/>
    <w:rsid w:val="00804B27"/>
    <w:rsid w:val="00807EC7"/>
    <w:rsid w:val="00844283"/>
    <w:rsid w:val="00867D13"/>
    <w:rsid w:val="008A55FE"/>
    <w:rsid w:val="008B50AA"/>
    <w:rsid w:val="00912FFF"/>
    <w:rsid w:val="0092318A"/>
    <w:rsid w:val="00954015"/>
    <w:rsid w:val="0096416C"/>
    <w:rsid w:val="0096550A"/>
    <w:rsid w:val="00973668"/>
    <w:rsid w:val="009A1FD3"/>
    <w:rsid w:val="009D7357"/>
    <w:rsid w:val="009E56BC"/>
    <w:rsid w:val="009F28F3"/>
    <w:rsid w:val="00A0199A"/>
    <w:rsid w:val="00A072E2"/>
    <w:rsid w:val="00A23026"/>
    <w:rsid w:val="00A260AB"/>
    <w:rsid w:val="00A32D6C"/>
    <w:rsid w:val="00A56B64"/>
    <w:rsid w:val="00A61D82"/>
    <w:rsid w:val="00A82143"/>
    <w:rsid w:val="00A87D30"/>
    <w:rsid w:val="00AB0762"/>
    <w:rsid w:val="00AB243B"/>
    <w:rsid w:val="00AC7CE1"/>
    <w:rsid w:val="00AD7B62"/>
    <w:rsid w:val="00B03953"/>
    <w:rsid w:val="00B06ADC"/>
    <w:rsid w:val="00B07A99"/>
    <w:rsid w:val="00B22EC1"/>
    <w:rsid w:val="00B313D5"/>
    <w:rsid w:val="00B348BD"/>
    <w:rsid w:val="00B50B3A"/>
    <w:rsid w:val="00B72203"/>
    <w:rsid w:val="00B94411"/>
    <w:rsid w:val="00BD2F90"/>
    <w:rsid w:val="00C2504B"/>
    <w:rsid w:val="00C30952"/>
    <w:rsid w:val="00C41A80"/>
    <w:rsid w:val="00C44BF3"/>
    <w:rsid w:val="00C57638"/>
    <w:rsid w:val="00C64EB7"/>
    <w:rsid w:val="00C95A41"/>
    <w:rsid w:val="00CA38BC"/>
    <w:rsid w:val="00CA3A2B"/>
    <w:rsid w:val="00CC01ED"/>
    <w:rsid w:val="00CC4DA4"/>
    <w:rsid w:val="00CE10AC"/>
    <w:rsid w:val="00D01960"/>
    <w:rsid w:val="00D3532C"/>
    <w:rsid w:val="00D5287A"/>
    <w:rsid w:val="00D55601"/>
    <w:rsid w:val="00D718E0"/>
    <w:rsid w:val="00D74AB5"/>
    <w:rsid w:val="00DA42E7"/>
    <w:rsid w:val="00DD73C0"/>
    <w:rsid w:val="00DE68C7"/>
    <w:rsid w:val="00E019CB"/>
    <w:rsid w:val="00E077D9"/>
    <w:rsid w:val="00E33823"/>
    <w:rsid w:val="00E57408"/>
    <w:rsid w:val="00E8334F"/>
    <w:rsid w:val="00EA3D3E"/>
    <w:rsid w:val="00EB6AF1"/>
    <w:rsid w:val="00ED1657"/>
    <w:rsid w:val="00ED4932"/>
    <w:rsid w:val="00EE31DD"/>
    <w:rsid w:val="00EF0ED8"/>
    <w:rsid w:val="00EF3640"/>
    <w:rsid w:val="00EF4FCA"/>
    <w:rsid w:val="00F01EF9"/>
    <w:rsid w:val="00F13834"/>
    <w:rsid w:val="00F22660"/>
    <w:rsid w:val="00F66780"/>
    <w:rsid w:val="00FA69AD"/>
    <w:rsid w:val="00FE5666"/>
    <w:rsid w:val="00FF3568"/>
    <w:rsid w:val="00F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9A1F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locked/>
    <w:rsid w:val="00AB0762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AB0762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AB0762"/>
    <w:pPr>
      <w:spacing w:before="75" w:after="75"/>
      <w:ind w:firstLine="160"/>
      <w:jc w:val="both"/>
    </w:pPr>
  </w:style>
  <w:style w:type="paragraph" w:styleId="Header">
    <w:name w:val="header"/>
    <w:basedOn w:val="Normal"/>
    <w:link w:val="HeaderChar"/>
    <w:uiPriority w:val="99"/>
    <w:rsid w:val="00CE10A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E10A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CE10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10AC"/>
    <w:rPr>
      <w:rFonts w:ascii="Times New Roman" w:hAnsi="Times New Roman"/>
      <w:sz w:val="24"/>
    </w:rPr>
  </w:style>
  <w:style w:type="paragraph" w:customStyle="1" w:styleId="c1">
    <w:name w:val="c1"/>
    <w:basedOn w:val="Normal"/>
    <w:uiPriority w:val="99"/>
    <w:rsid w:val="00E33823"/>
    <w:pPr>
      <w:spacing w:before="100" w:beforeAutospacing="1" w:after="100" w:afterAutospacing="1"/>
    </w:pPr>
  </w:style>
  <w:style w:type="character" w:customStyle="1" w:styleId="c0">
    <w:name w:val="c0"/>
    <w:basedOn w:val="DefaultParagraphFont"/>
    <w:uiPriority w:val="99"/>
    <w:rsid w:val="00E33823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804B27"/>
    <w:rPr>
      <w:rFonts w:cs="Times New Roman"/>
      <w:b/>
    </w:rPr>
  </w:style>
  <w:style w:type="character" w:customStyle="1" w:styleId="apple-converted-space">
    <w:name w:val="apple-converted-space"/>
    <w:basedOn w:val="DefaultParagraphFont"/>
    <w:uiPriority w:val="99"/>
    <w:rsid w:val="003E657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240"/>
    <w:rPr>
      <w:rFonts w:ascii="Tahoma" w:hAnsi="Tahoma" w:cs="Tahoma"/>
      <w:sz w:val="16"/>
      <w:szCs w:val="16"/>
    </w:rPr>
  </w:style>
  <w:style w:type="character" w:customStyle="1" w:styleId="c22">
    <w:name w:val="c22"/>
    <w:basedOn w:val="DefaultParagraphFont"/>
    <w:uiPriority w:val="99"/>
    <w:rsid w:val="00683EBA"/>
    <w:rPr>
      <w:rFonts w:cs="Times New Roman"/>
    </w:rPr>
  </w:style>
  <w:style w:type="character" w:customStyle="1" w:styleId="c3">
    <w:name w:val="c3"/>
    <w:basedOn w:val="DefaultParagraphFont"/>
    <w:uiPriority w:val="99"/>
    <w:rsid w:val="00683E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3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579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983</TotalTime>
  <Pages>3</Pages>
  <Words>634</Words>
  <Characters>3620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71</cp:revision>
  <cp:lastPrinted>2001-12-31T17:34:00Z</cp:lastPrinted>
  <dcterms:created xsi:type="dcterms:W3CDTF">2014-04-22T08:03:00Z</dcterms:created>
  <dcterms:modified xsi:type="dcterms:W3CDTF">2001-12-31T17:34:00Z</dcterms:modified>
</cp:coreProperties>
</file>